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C0" w:rsidRDefault="00D530C0" w:rsidP="004E457B">
      <w:pPr>
        <w:jc w:val="center"/>
        <w:rPr>
          <w:b/>
          <w:bCs/>
          <w:sz w:val="28"/>
          <w:szCs w:val="28"/>
          <w:u w:val="single"/>
        </w:rPr>
      </w:pPr>
    </w:p>
    <w:p w:rsidR="00D530C0" w:rsidRDefault="00D530C0" w:rsidP="004E457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CANSPEC’S Home Maintenance Seasonal list</w:t>
      </w:r>
    </w:p>
    <w:p w:rsidR="00D530C0" w:rsidRDefault="00D530C0" w:rsidP="004E457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Spring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roof for signs of damage/wear 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Facia, soffits and trim for deterioration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eavestrough and downspouts- check for functional issues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Change/clean  furnace/HRV  filter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and service air conditioning unit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water heater for leaks or rust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fire extinguishers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kitchen exhaust and air/ charcoal filters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Repair any uneven Grading, driveways, walkways and patios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plumbing shut offs for function and turn inside hose shut offs on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cloths dryer exhaust</w:t>
      </w:r>
    </w:p>
    <w:p w:rsidR="00D530C0" w:rsidRDefault="00D530C0" w:rsidP="004E45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foundation for water leaks</w:t>
      </w:r>
    </w:p>
    <w:p w:rsidR="00D530C0" w:rsidRDefault="00D530C0" w:rsidP="004E457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Summer</w:t>
      </w:r>
    </w:p>
    <w:p w:rsidR="00D530C0" w:rsidRDefault="00D530C0" w:rsidP="004E45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Check decks or porches for deterioration</w:t>
      </w:r>
    </w:p>
    <w:p w:rsidR="00D530C0" w:rsidRDefault="00D530C0" w:rsidP="004E45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Check all exterior siding or veneer</w:t>
      </w:r>
    </w:p>
    <w:p w:rsidR="00D530C0" w:rsidRDefault="00D530C0" w:rsidP="004E45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Check windows and doors for caulking/ paint</w:t>
      </w:r>
    </w:p>
    <w:p w:rsidR="00D530C0" w:rsidRDefault="00D530C0" w:rsidP="004E45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Check water hoses on appliances for cracks, bubbles or swelling</w:t>
      </w:r>
    </w:p>
    <w:p w:rsidR="00D530C0" w:rsidRDefault="00D530C0" w:rsidP="004E45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Change/clean  furnace/HRV  filter</w:t>
      </w:r>
    </w:p>
    <w:p w:rsidR="00D530C0" w:rsidRDefault="00D530C0" w:rsidP="004E45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Clean air conditioner (Exterior unit)</w:t>
      </w:r>
    </w:p>
    <w:p w:rsidR="00D530C0" w:rsidRDefault="00D530C0" w:rsidP="004E45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water drainage in a heavy rain</w:t>
      </w:r>
      <w:bookmarkStart w:id="0" w:name="_GoBack"/>
      <w:bookmarkEnd w:id="0"/>
    </w:p>
    <w:p w:rsidR="00D530C0" w:rsidRDefault="00D530C0" w:rsidP="004E457B">
      <w:pPr>
        <w:rPr>
          <w:b/>
          <w:bCs/>
          <w:sz w:val="28"/>
          <w:szCs w:val="28"/>
          <w:u w:val="single"/>
        </w:rPr>
      </w:pPr>
    </w:p>
    <w:p w:rsidR="00D530C0" w:rsidRDefault="00D530C0" w:rsidP="004E457B">
      <w:pPr>
        <w:rPr>
          <w:b/>
          <w:bCs/>
          <w:sz w:val="28"/>
          <w:szCs w:val="28"/>
          <w:u w:val="single"/>
        </w:rPr>
      </w:pPr>
    </w:p>
    <w:p w:rsidR="00D530C0" w:rsidRDefault="00D530C0" w:rsidP="004E457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Fall</w:t>
      </w:r>
    </w:p>
    <w:p w:rsidR="00D530C0" w:rsidRDefault="00D530C0" w:rsidP="004E45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Have heating system reviewed and cleaned by a heating professional</w:t>
      </w:r>
    </w:p>
    <w:p w:rsidR="00D530C0" w:rsidRDefault="00D530C0" w:rsidP="004E45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roof for signs of damage/wear</w:t>
      </w:r>
    </w:p>
    <w:p w:rsidR="00D530C0" w:rsidRPr="00C9086B" w:rsidRDefault="00D530C0" w:rsidP="004E45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Change the furnace filter</w:t>
      </w:r>
    </w:p>
    <w:p w:rsidR="00D530C0" w:rsidRDefault="00D530C0" w:rsidP="004E45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Have your wood burning fireplace or stove swept and reviewed for safety</w:t>
      </w:r>
    </w:p>
    <w:p w:rsidR="00D530C0" w:rsidRDefault="00D530C0" w:rsidP="004E45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and maintain all exterior caulking</w:t>
      </w:r>
    </w:p>
    <w:p w:rsidR="00D530C0" w:rsidRDefault="00D530C0" w:rsidP="004E45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Clean eavestrough and down spouts – check for functional issues</w:t>
      </w:r>
    </w:p>
    <w:p w:rsidR="00D530C0" w:rsidRDefault="00D530C0" w:rsidP="004E45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Turn of inside connection for hose bibs.</w:t>
      </w:r>
    </w:p>
    <w:p w:rsidR="00D530C0" w:rsidRDefault="00D530C0" w:rsidP="004E45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Prepare lawns and gardens for winter</w:t>
      </w:r>
    </w:p>
    <w:p w:rsidR="00D530C0" w:rsidRDefault="00D530C0" w:rsidP="004E457B">
      <w:pPr>
        <w:rPr>
          <w:b/>
          <w:bCs/>
          <w:sz w:val="28"/>
          <w:szCs w:val="28"/>
          <w:u w:val="single"/>
        </w:rPr>
      </w:pPr>
    </w:p>
    <w:p w:rsidR="00D530C0" w:rsidRDefault="00D530C0" w:rsidP="004E457B">
      <w:pPr>
        <w:rPr>
          <w:b/>
          <w:bCs/>
          <w:sz w:val="28"/>
          <w:szCs w:val="28"/>
          <w:u w:val="single"/>
        </w:rPr>
      </w:pPr>
    </w:p>
    <w:p w:rsidR="00D530C0" w:rsidRDefault="00D530C0" w:rsidP="004E457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Winter</w:t>
      </w:r>
    </w:p>
    <w:p w:rsidR="00D530C0" w:rsidRDefault="00D530C0" w:rsidP="004E457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Review electrical systems – test GFCIs and AFCIs monthly</w:t>
      </w:r>
    </w:p>
    <w:p w:rsidR="00D530C0" w:rsidRDefault="00D530C0" w:rsidP="004E457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Change/clean furnace/HRV filter</w:t>
      </w:r>
    </w:p>
    <w:p w:rsidR="00D530C0" w:rsidRDefault="00D530C0" w:rsidP="004E457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Review caulking and grout at all tubs and showers</w:t>
      </w:r>
    </w:p>
    <w:p w:rsidR="00D530C0" w:rsidRDefault="00D530C0" w:rsidP="004E457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Clean and maintain smoke detectors and Co detectors (Vacuum with a soft vacuum brush).</w:t>
      </w:r>
    </w:p>
    <w:p w:rsidR="00D530C0" w:rsidRDefault="00D530C0" w:rsidP="004E457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Review you emergency escape plan with your family</w:t>
      </w:r>
    </w:p>
    <w:p w:rsidR="00D530C0" w:rsidRDefault="00D530C0" w:rsidP="004E457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Check main water for leaks and proper function</w:t>
      </w:r>
    </w:p>
    <w:p w:rsidR="00D530C0" w:rsidRDefault="00D530C0" w:rsidP="004E457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Monitor walls and ceilings caused by ice dams or other winter conditions</w:t>
      </w:r>
    </w:p>
    <w:p w:rsidR="00D530C0" w:rsidRDefault="00D530C0" w:rsidP="004E457B"/>
    <w:p w:rsidR="00D530C0" w:rsidRDefault="00D530C0"/>
    <w:sectPr w:rsidR="00D530C0" w:rsidSect="00D068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0C0" w:rsidRDefault="00D530C0" w:rsidP="00D530C0">
      <w:pPr>
        <w:spacing w:after="0" w:line="240" w:lineRule="auto"/>
      </w:pPr>
      <w:r>
        <w:separator/>
      </w:r>
    </w:p>
  </w:endnote>
  <w:endnote w:type="continuationSeparator" w:id="0">
    <w:p w:rsidR="00D530C0" w:rsidRDefault="00D530C0" w:rsidP="00D5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0C0" w:rsidRDefault="00D530C0" w:rsidP="00D530C0">
      <w:pPr>
        <w:spacing w:after="0" w:line="240" w:lineRule="auto"/>
      </w:pPr>
      <w:r>
        <w:separator/>
      </w:r>
    </w:p>
  </w:footnote>
  <w:footnote w:type="continuationSeparator" w:id="0">
    <w:p w:rsidR="00D530C0" w:rsidRDefault="00D530C0" w:rsidP="00D5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C0" w:rsidRDefault="00D530C0" w:rsidP="002C022D">
    <w:pPr>
      <w:pStyle w:val="Header"/>
      <w:rPr>
        <w:b/>
        <w:bCs/>
        <w:sz w:val="32"/>
        <w:szCs w:val="32"/>
        <w:u w:val="single"/>
      </w:rPr>
    </w:pPr>
  </w:p>
  <w:p w:rsidR="00D530C0" w:rsidRPr="00170CA9" w:rsidRDefault="00D530C0" w:rsidP="002C022D">
    <w:pPr>
      <w:pStyle w:val="Header"/>
      <w:rPr>
        <w:b/>
        <w:bCs/>
        <w:sz w:val="32"/>
        <w:szCs w:val="3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12C8"/>
    <w:multiLevelType w:val="hybridMultilevel"/>
    <w:tmpl w:val="568A742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B70482"/>
    <w:multiLevelType w:val="hybridMultilevel"/>
    <w:tmpl w:val="4570606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7D532C3"/>
    <w:multiLevelType w:val="hybridMultilevel"/>
    <w:tmpl w:val="36F8387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0872E6E"/>
    <w:multiLevelType w:val="hybridMultilevel"/>
    <w:tmpl w:val="E64A32C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57B"/>
    <w:rsid w:val="00170CA9"/>
    <w:rsid w:val="002C022D"/>
    <w:rsid w:val="004E457B"/>
    <w:rsid w:val="006672AB"/>
    <w:rsid w:val="00C9086B"/>
    <w:rsid w:val="00D068A5"/>
    <w:rsid w:val="00D5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7B"/>
    <w:pPr>
      <w:spacing w:after="200" w:line="276" w:lineRule="auto"/>
    </w:pPr>
    <w:rPr>
      <w:rFonts w:ascii="Calibri" w:hAnsi="Calibri" w:cs="Calibri"/>
      <w:lang w:val="en-C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E457B"/>
    <w:rPr>
      <w:rFonts w:ascii="Calibri" w:hAnsi="Calibri" w:cs="Calibri"/>
      <w:sz w:val="22"/>
      <w:szCs w:val="22"/>
      <w:lang w:val="en-CA" w:eastAsia="en-US"/>
    </w:rPr>
  </w:style>
  <w:style w:type="paragraph" w:styleId="ListParagraph">
    <w:name w:val="List Paragraph"/>
    <w:basedOn w:val="Normal"/>
    <w:uiPriority w:val="99"/>
    <w:qFormat/>
    <w:rsid w:val="004E45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249</Words>
  <Characters>1424</Characters>
  <Application>Microsoft Office Outlook</Application>
  <DocSecurity>0</DocSecurity>
  <Lines>0</Lines>
  <Paragraphs>0</Paragraphs>
  <ScaleCrop>false</ScaleCrop>
  <Company>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CANSPEC’S Home Maintenance Seasonal list</dc:title>
  <dc:subject/>
  <dc:creator>barb</dc:creator>
  <cp:keywords/>
  <dc:description/>
  <cp:lastModifiedBy>barb</cp:lastModifiedBy>
  <cp:revision>1</cp:revision>
  <dcterms:created xsi:type="dcterms:W3CDTF">2014-03-24T07:23:00Z</dcterms:created>
  <dcterms:modified xsi:type="dcterms:W3CDTF">2014-03-24T07:24:00Z</dcterms:modified>
</cp:coreProperties>
</file>